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77011" w14:textId="239208D0" w:rsidR="00C32573" w:rsidRPr="00DD005F" w:rsidRDefault="00790B62" w:rsidP="00A30F2C">
      <w:pPr>
        <w:pStyle w:val="Header"/>
        <w:tabs>
          <w:tab w:val="clear" w:pos="4320"/>
          <w:tab w:val="clear" w:pos="8640"/>
        </w:tabs>
        <w:jc w:val="center"/>
        <w:rPr>
          <w:rFonts w:ascii="Californian FB" w:hAnsi="Californian FB" w:cs="Arial"/>
          <w:b/>
          <w:sz w:val="32"/>
          <w:szCs w:val="32"/>
        </w:rPr>
      </w:pPr>
      <w:r>
        <w:rPr>
          <w:noProof/>
        </w:rPr>
        <w:pict w14:anchorId="115E4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3pt;margin-top:-65pt;width:111.5pt;height:88.5pt;z-index:-251658752;mso-position-horizontal-relative:text;mso-position-vertical-relative:text" wrapcoords="-145 0 -145 21417 21600 21417 21600 0 -145 0" o:allowoverlap="f">
            <v:imagedata r:id="rId8" o:title="logo"/>
            <w10:wrap type="tight"/>
          </v:shape>
        </w:pict>
      </w:r>
      <w:r w:rsidR="00C80A6F" w:rsidRPr="00DD005F">
        <w:rPr>
          <w:rFonts w:ascii="Californian FB" w:hAnsi="Californian FB" w:cs="Arial"/>
          <w:b/>
          <w:sz w:val="32"/>
          <w:szCs w:val="32"/>
        </w:rPr>
        <w:t>Cariboo Chilcotin Coast Tourism Association</w:t>
      </w:r>
    </w:p>
    <w:p w14:paraId="3432F0C7" w14:textId="77777777" w:rsidR="00C80A6F" w:rsidRPr="00DD005F" w:rsidRDefault="00962038" w:rsidP="00A30F2C">
      <w:pPr>
        <w:pStyle w:val="Header"/>
        <w:tabs>
          <w:tab w:val="clear" w:pos="4320"/>
          <w:tab w:val="clear" w:pos="8640"/>
        </w:tabs>
        <w:jc w:val="center"/>
        <w:rPr>
          <w:rFonts w:ascii="Californian FB" w:hAnsi="Californian FB" w:cs="Arial"/>
          <w:b/>
          <w:sz w:val="32"/>
          <w:szCs w:val="32"/>
        </w:rPr>
      </w:pPr>
      <w:r w:rsidRPr="00DD005F">
        <w:rPr>
          <w:rFonts w:ascii="Californian FB" w:hAnsi="Californian FB" w:cs="Arial"/>
          <w:b/>
          <w:sz w:val="32"/>
          <w:szCs w:val="32"/>
        </w:rPr>
        <w:t>Annual General Meeting Agenda</w:t>
      </w:r>
    </w:p>
    <w:p w14:paraId="737A365A" w14:textId="653698E6" w:rsidR="00C32573" w:rsidRPr="00DD005F" w:rsidRDefault="00DC7C53" w:rsidP="00790B62">
      <w:pPr>
        <w:pStyle w:val="Header"/>
        <w:tabs>
          <w:tab w:val="clear" w:pos="4320"/>
          <w:tab w:val="clear" w:pos="8640"/>
        </w:tabs>
        <w:ind w:left="1440" w:firstLine="720"/>
        <w:jc w:val="center"/>
        <w:rPr>
          <w:rFonts w:ascii="Californian FB" w:hAnsi="Californian FB" w:cs="Arial"/>
        </w:rPr>
      </w:pPr>
      <w:r>
        <w:rPr>
          <w:rFonts w:ascii="Californian FB" w:hAnsi="Californian FB" w:cs="Arial"/>
          <w:b/>
          <w:sz w:val="32"/>
          <w:szCs w:val="32"/>
        </w:rPr>
        <w:t>October 1</w:t>
      </w:r>
      <w:r w:rsidR="00790B62">
        <w:rPr>
          <w:rFonts w:ascii="Californian FB" w:hAnsi="Californian FB" w:cs="Arial"/>
          <w:b/>
          <w:sz w:val="32"/>
          <w:szCs w:val="32"/>
        </w:rPr>
        <w:t>8</w:t>
      </w:r>
      <w:r>
        <w:rPr>
          <w:rFonts w:ascii="Californian FB" w:hAnsi="Californian FB" w:cs="Arial"/>
          <w:b/>
          <w:sz w:val="32"/>
          <w:szCs w:val="32"/>
        </w:rPr>
        <w:t xml:space="preserve">, </w:t>
      </w:r>
      <w:proofErr w:type="gramStart"/>
      <w:r>
        <w:rPr>
          <w:rFonts w:ascii="Californian FB" w:hAnsi="Californian FB" w:cs="Arial"/>
          <w:b/>
          <w:sz w:val="32"/>
          <w:szCs w:val="32"/>
        </w:rPr>
        <w:t>202</w:t>
      </w:r>
      <w:r w:rsidR="00790B62">
        <w:rPr>
          <w:rFonts w:ascii="Californian FB" w:hAnsi="Californian FB" w:cs="Arial"/>
          <w:b/>
          <w:sz w:val="32"/>
          <w:szCs w:val="32"/>
        </w:rPr>
        <w:t>5</w:t>
      </w:r>
      <w:proofErr w:type="gramEnd"/>
      <w:r w:rsidR="008F5244" w:rsidRPr="00DD005F">
        <w:rPr>
          <w:rFonts w:ascii="Californian FB" w:hAnsi="Californian FB" w:cs="Arial"/>
          <w:b/>
          <w:sz w:val="32"/>
          <w:szCs w:val="32"/>
        </w:rPr>
        <w:t xml:space="preserve"> </w:t>
      </w:r>
      <w:r w:rsidR="00790B62">
        <w:rPr>
          <w:rFonts w:ascii="Californian FB" w:hAnsi="Californian FB" w:cs="Arial"/>
          <w:b/>
          <w:sz w:val="32"/>
          <w:szCs w:val="32"/>
        </w:rPr>
        <w:t>2:15 pm</w:t>
      </w:r>
    </w:p>
    <w:p w14:paraId="328414E8" w14:textId="77777777" w:rsidR="00C32573" w:rsidRPr="00DD005F" w:rsidRDefault="00C32573">
      <w:pPr>
        <w:pBdr>
          <w:bottom w:val="single" w:sz="6" w:space="1" w:color="auto"/>
        </w:pBdr>
        <w:tabs>
          <w:tab w:val="left" w:pos="8640"/>
        </w:tabs>
        <w:ind w:right="720"/>
        <w:rPr>
          <w:rFonts w:ascii="Californian FB" w:hAnsi="Californian FB" w:cs="Arial"/>
          <w:sz w:val="16"/>
        </w:rPr>
      </w:pPr>
    </w:p>
    <w:p w14:paraId="1022C5A7" w14:textId="77777777" w:rsidR="00C32573" w:rsidRPr="00DD005F" w:rsidRDefault="00C32573">
      <w:pPr>
        <w:rPr>
          <w:rFonts w:ascii="Californian FB" w:hAnsi="Californian FB" w:cs="Arial"/>
        </w:rPr>
      </w:pPr>
    </w:p>
    <w:p w14:paraId="21054214" w14:textId="77777777" w:rsidR="00962038" w:rsidRPr="00DD005F" w:rsidRDefault="00962038">
      <w:pPr>
        <w:rPr>
          <w:rFonts w:ascii="Californian FB" w:hAnsi="Californian FB" w:cs="Arial"/>
        </w:rPr>
      </w:pPr>
    </w:p>
    <w:p w14:paraId="61C4CBC3" w14:textId="77777777" w:rsidR="008D360C" w:rsidRPr="00DD005F" w:rsidRDefault="008D360C" w:rsidP="008D360C">
      <w:pPr>
        <w:rPr>
          <w:rFonts w:ascii="Californian FB" w:hAnsi="Californian FB" w:cs="Arial"/>
        </w:rPr>
      </w:pPr>
    </w:p>
    <w:p w14:paraId="55C9D127" w14:textId="77777777" w:rsidR="008D360C" w:rsidRPr="00DD005F" w:rsidRDefault="00962038" w:rsidP="00962038">
      <w:pPr>
        <w:numPr>
          <w:ilvl w:val="0"/>
          <w:numId w:val="2"/>
        </w:numPr>
        <w:rPr>
          <w:rFonts w:ascii="Californian FB" w:hAnsi="Californian FB" w:cs="Arial"/>
          <w:sz w:val="28"/>
          <w:szCs w:val="28"/>
        </w:rPr>
      </w:pPr>
      <w:r w:rsidRPr="00DD005F">
        <w:rPr>
          <w:rFonts w:ascii="Californian FB" w:hAnsi="Californian FB" w:cs="Arial"/>
          <w:sz w:val="28"/>
          <w:szCs w:val="28"/>
        </w:rPr>
        <w:t>Call to Order</w:t>
      </w:r>
    </w:p>
    <w:p w14:paraId="3A69B2CA" w14:textId="77777777" w:rsidR="008D360C" w:rsidRPr="00DD005F" w:rsidRDefault="008D360C" w:rsidP="00962038">
      <w:pPr>
        <w:ind w:left="360"/>
        <w:rPr>
          <w:rFonts w:ascii="Californian FB" w:hAnsi="Californian FB" w:cs="Arial"/>
          <w:sz w:val="28"/>
          <w:szCs w:val="28"/>
        </w:rPr>
      </w:pPr>
    </w:p>
    <w:p w14:paraId="03FCBF43" w14:textId="77777777" w:rsidR="008D360C" w:rsidRPr="00DD005F" w:rsidRDefault="00962038" w:rsidP="00962038">
      <w:pPr>
        <w:numPr>
          <w:ilvl w:val="0"/>
          <w:numId w:val="2"/>
        </w:numPr>
        <w:rPr>
          <w:rFonts w:ascii="Californian FB" w:hAnsi="Californian FB" w:cs="Arial"/>
          <w:sz w:val="28"/>
          <w:szCs w:val="28"/>
        </w:rPr>
      </w:pPr>
      <w:bookmarkStart w:id="0" w:name="_Hlk23403898"/>
      <w:r w:rsidRPr="00DD005F">
        <w:rPr>
          <w:rFonts w:ascii="Californian FB" w:hAnsi="Californian FB" w:cs="Arial"/>
          <w:sz w:val="28"/>
          <w:szCs w:val="28"/>
        </w:rPr>
        <w:t>Appointment of Recording Secretary</w:t>
      </w:r>
    </w:p>
    <w:p w14:paraId="12421295" w14:textId="77777777" w:rsidR="008D360C" w:rsidRPr="00DD005F" w:rsidRDefault="008D360C" w:rsidP="00962038">
      <w:pPr>
        <w:pStyle w:val="ListParagraph"/>
        <w:ind w:left="0"/>
        <w:rPr>
          <w:rFonts w:ascii="Californian FB" w:hAnsi="Californian FB" w:cs="Arial"/>
          <w:sz w:val="28"/>
          <w:szCs w:val="28"/>
        </w:rPr>
      </w:pPr>
    </w:p>
    <w:p w14:paraId="0BCF9C2C" w14:textId="77777777" w:rsidR="008D360C" w:rsidRPr="00DD005F" w:rsidRDefault="00962038" w:rsidP="00962038">
      <w:pPr>
        <w:numPr>
          <w:ilvl w:val="0"/>
          <w:numId w:val="2"/>
        </w:numPr>
        <w:rPr>
          <w:rFonts w:ascii="Californian FB" w:hAnsi="Californian FB" w:cs="Arial"/>
          <w:sz w:val="28"/>
          <w:szCs w:val="28"/>
        </w:rPr>
      </w:pPr>
      <w:r w:rsidRPr="00DD005F">
        <w:rPr>
          <w:rFonts w:ascii="Californian FB" w:hAnsi="Californian FB" w:cs="Arial"/>
          <w:sz w:val="28"/>
          <w:szCs w:val="28"/>
        </w:rPr>
        <w:t>Adoption of Agenda</w:t>
      </w:r>
    </w:p>
    <w:p w14:paraId="36A706BF" w14:textId="77777777" w:rsidR="008D360C" w:rsidRPr="00DD005F" w:rsidRDefault="008D360C" w:rsidP="00962038">
      <w:pPr>
        <w:ind w:left="360"/>
        <w:rPr>
          <w:rFonts w:ascii="Californian FB" w:hAnsi="Californian FB" w:cs="Arial"/>
          <w:sz w:val="28"/>
          <w:szCs w:val="28"/>
        </w:rPr>
      </w:pPr>
    </w:p>
    <w:p w14:paraId="40BAA128" w14:textId="07B5602D" w:rsidR="008D360C" w:rsidRPr="006856BE" w:rsidRDefault="00962038" w:rsidP="00962038">
      <w:pPr>
        <w:numPr>
          <w:ilvl w:val="0"/>
          <w:numId w:val="2"/>
        </w:numPr>
        <w:rPr>
          <w:rFonts w:ascii="Californian FB" w:hAnsi="Californian FB" w:cs="Arial"/>
          <w:i/>
          <w:sz w:val="28"/>
          <w:szCs w:val="28"/>
        </w:rPr>
      </w:pPr>
      <w:r w:rsidRPr="00DD005F">
        <w:rPr>
          <w:rFonts w:ascii="Californian FB" w:hAnsi="Californian FB" w:cs="Arial"/>
          <w:sz w:val="28"/>
          <w:szCs w:val="28"/>
        </w:rPr>
        <w:t xml:space="preserve">Adoption of </w:t>
      </w:r>
      <w:r w:rsidR="00790B62">
        <w:rPr>
          <w:rFonts w:ascii="Californian FB" w:hAnsi="Californian FB" w:cs="Arial"/>
          <w:sz w:val="28"/>
          <w:szCs w:val="28"/>
        </w:rPr>
        <w:t xml:space="preserve">October 17, </w:t>
      </w:r>
      <w:proofErr w:type="gramStart"/>
      <w:r w:rsidR="00790B62">
        <w:rPr>
          <w:rFonts w:ascii="Californian FB" w:hAnsi="Californian FB" w:cs="Arial"/>
          <w:sz w:val="28"/>
          <w:szCs w:val="28"/>
        </w:rPr>
        <w:t>2024</w:t>
      </w:r>
      <w:proofErr w:type="gramEnd"/>
      <w:r w:rsidRPr="00DD005F">
        <w:rPr>
          <w:rFonts w:ascii="Californian FB" w:hAnsi="Californian FB" w:cs="Arial"/>
          <w:sz w:val="28"/>
          <w:szCs w:val="28"/>
        </w:rPr>
        <w:t xml:space="preserve"> Meeting Minutes</w:t>
      </w:r>
    </w:p>
    <w:p w14:paraId="4804BC2D" w14:textId="77777777" w:rsidR="006856BE" w:rsidRDefault="006856BE" w:rsidP="006856BE">
      <w:pPr>
        <w:pStyle w:val="ListParagraph"/>
        <w:rPr>
          <w:rFonts w:ascii="Californian FB" w:hAnsi="Californian FB" w:cs="Arial"/>
          <w:i/>
          <w:sz w:val="28"/>
          <w:szCs w:val="28"/>
        </w:rPr>
      </w:pPr>
    </w:p>
    <w:p w14:paraId="2B466E5D" w14:textId="65F1FE32" w:rsidR="006856BE" w:rsidRPr="006856BE" w:rsidRDefault="006856BE" w:rsidP="00962038">
      <w:pPr>
        <w:numPr>
          <w:ilvl w:val="0"/>
          <w:numId w:val="2"/>
        </w:numPr>
        <w:rPr>
          <w:rFonts w:ascii="Californian FB" w:hAnsi="Californian FB" w:cs="Arial"/>
          <w:iCs/>
          <w:sz w:val="28"/>
          <w:szCs w:val="28"/>
        </w:rPr>
      </w:pPr>
      <w:r w:rsidRPr="006856BE">
        <w:rPr>
          <w:rFonts w:ascii="Californian FB" w:hAnsi="Californian FB" w:cs="Arial"/>
          <w:iCs/>
          <w:sz w:val="28"/>
          <w:szCs w:val="28"/>
        </w:rPr>
        <w:t>Auditor’s Report</w:t>
      </w:r>
      <w:r w:rsidR="00AD39F2">
        <w:rPr>
          <w:rFonts w:ascii="Californian FB" w:hAnsi="Californian FB" w:cs="Arial"/>
          <w:iCs/>
          <w:sz w:val="28"/>
          <w:szCs w:val="28"/>
        </w:rPr>
        <w:t xml:space="preserve"> –</w:t>
      </w:r>
      <w:r w:rsidR="00573ED3">
        <w:rPr>
          <w:rFonts w:ascii="Californian FB" w:hAnsi="Californian FB" w:cs="Arial"/>
          <w:iCs/>
          <w:sz w:val="28"/>
          <w:szCs w:val="28"/>
        </w:rPr>
        <w:t xml:space="preserve"> </w:t>
      </w:r>
      <w:r w:rsidR="00790B62">
        <w:rPr>
          <w:rFonts w:ascii="Californian FB" w:hAnsi="Californian FB" w:cs="Arial"/>
          <w:iCs/>
          <w:sz w:val="28"/>
          <w:szCs w:val="28"/>
        </w:rPr>
        <w:t xml:space="preserve">virtually by </w:t>
      </w:r>
      <w:r w:rsidR="00AD39F2">
        <w:rPr>
          <w:rFonts w:ascii="Californian FB" w:hAnsi="Californian FB" w:cs="Arial"/>
          <w:iCs/>
          <w:sz w:val="28"/>
          <w:szCs w:val="28"/>
        </w:rPr>
        <w:t>Vohora</w:t>
      </w:r>
      <w:r w:rsidR="00573ED3">
        <w:rPr>
          <w:rFonts w:ascii="Californian FB" w:hAnsi="Californian FB" w:cs="Arial"/>
          <w:iCs/>
          <w:sz w:val="28"/>
          <w:szCs w:val="28"/>
        </w:rPr>
        <w:t xml:space="preserve"> LLP</w:t>
      </w:r>
    </w:p>
    <w:p w14:paraId="52C55837" w14:textId="77777777" w:rsidR="008D360C" w:rsidRPr="00DD005F" w:rsidRDefault="008D360C" w:rsidP="00962038">
      <w:pPr>
        <w:pStyle w:val="ListParagraph"/>
        <w:rPr>
          <w:rFonts w:ascii="Californian FB" w:hAnsi="Californian FB" w:cs="Arial"/>
          <w:sz w:val="28"/>
          <w:szCs w:val="28"/>
        </w:rPr>
      </w:pPr>
    </w:p>
    <w:p w14:paraId="77D62A44" w14:textId="0C4243FB" w:rsidR="008D360C" w:rsidRDefault="00962038" w:rsidP="00962038">
      <w:pPr>
        <w:numPr>
          <w:ilvl w:val="0"/>
          <w:numId w:val="2"/>
        </w:numPr>
        <w:tabs>
          <w:tab w:val="num" w:pos="2520"/>
        </w:tabs>
        <w:rPr>
          <w:rFonts w:ascii="Californian FB" w:hAnsi="Californian FB" w:cs="Arial"/>
          <w:sz w:val="28"/>
          <w:szCs w:val="28"/>
        </w:rPr>
      </w:pPr>
      <w:r w:rsidRPr="00DD005F">
        <w:rPr>
          <w:rFonts w:ascii="Californian FB" w:hAnsi="Californian FB" w:cs="Arial"/>
          <w:sz w:val="28"/>
          <w:szCs w:val="28"/>
        </w:rPr>
        <w:t>Chair’s Report</w:t>
      </w:r>
      <w:r w:rsidR="00790B62">
        <w:rPr>
          <w:rFonts w:ascii="Californian FB" w:hAnsi="Californian FB" w:cs="Arial"/>
          <w:sz w:val="28"/>
          <w:szCs w:val="28"/>
        </w:rPr>
        <w:t xml:space="preserve"> – Shannon Lansdowne</w:t>
      </w:r>
    </w:p>
    <w:p w14:paraId="580B1239" w14:textId="77777777" w:rsidR="008D360C" w:rsidRPr="00DD005F" w:rsidRDefault="008D360C" w:rsidP="00A82101">
      <w:pPr>
        <w:rPr>
          <w:rFonts w:ascii="Californian FB" w:hAnsi="Californian FB" w:cs="Arial"/>
          <w:sz w:val="28"/>
          <w:szCs w:val="28"/>
        </w:rPr>
      </w:pPr>
    </w:p>
    <w:p w14:paraId="3BC6FA3C" w14:textId="77777777" w:rsidR="008D360C" w:rsidRDefault="00962038" w:rsidP="00962038">
      <w:pPr>
        <w:numPr>
          <w:ilvl w:val="0"/>
          <w:numId w:val="2"/>
        </w:numPr>
        <w:rPr>
          <w:rFonts w:ascii="Californian FB" w:hAnsi="Californian FB" w:cs="Arial"/>
          <w:sz w:val="28"/>
          <w:szCs w:val="28"/>
        </w:rPr>
      </w:pPr>
      <w:r w:rsidRPr="00DD005F">
        <w:rPr>
          <w:rFonts w:ascii="Californian FB" w:hAnsi="Californian FB" w:cs="Arial"/>
          <w:sz w:val="28"/>
          <w:szCs w:val="28"/>
        </w:rPr>
        <w:t>Election of Directors</w:t>
      </w:r>
    </w:p>
    <w:p w14:paraId="5B7AAE5B" w14:textId="77777777" w:rsidR="00FE1DDF" w:rsidRDefault="00FE1DDF" w:rsidP="00FE1DDF">
      <w:pPr>
        <w:pStyle w:val="ListParagraph"/>
        <w:rPr>
          <w:rFonts w:ascii="Californian FB" w:hAnsi="Californian FB" w:cs="Arial"/>
          <w:sz w:val="28"/>
          <w:szCs w:val="28"/>
        </w:rPr>
      </w:pPr>
    </w:p>
    <w:p w14:paraId="0C7FBBBE" w14:textId="77777777" w:rsidR="00B659F1" w:rsidRPr="00B659F1" w:rsidRDefault="00FE1DDF" w:rsidP="00B659F1">
      <w:pPr>
        <w:numPr>
          <w:ilvl w:val="0"/>
          <w:numId w:val="2"/>
        </w:numPr>
        <w:rPr>
          <w:rFonts w:ascii="Californian FB" w:hAnsi="Californian FB" w:cs="Arial"/>
          <w:sz w:val="28"/>
          <w:szCs w:val="28"/>
        </w:rPr>
      </w:pPr>
      <w:r>
        <w:rPr>
          <w:rFonts w:ascii="Californian FB" w:hAnsi="Californian FB" w:cs="Arial"/>
          <w:sz w:val="28"/>
          <w:szCs w:val="28"/>
        </w:rPr>
        <w:t>Questions from the Floor</w:t>
      </w:r>
    </w:p>
    <w:p w14:paraId="1B5223F8" w14:textId="77777777" w:rsidR="00B659F1" w:rsidRDefault="00B659F1" w:rsidP="00B659F1">
      <w:pPr>
        <w:pStyle w:val="ListParagraph"/>
        <w:rPr>
          <w:rFonts w:ascii="Californian FB" w:hAnsi="Californian FB" w:cs="Arial"/>
          <w:sz w:val="28"/>
          <w:szCs w:val="28"/>
        </w:rPr>
      </w:pPr>
    </w:p>
    <w:p w14:paraId="393AA08F" w14:textId="77777777" w:rsidR="008D360C" w:rsidRPr="00DD005F" w:rsidRDefault="008D360C" w:rsidP="00962038">
      <w:pPr>
        <w:numPr>
          <w:ilvl w:val="0"/>
          <w:numId w:val="2"/>
        </w:numPr>
        <w:rPr>
          <w:rFonts w:ascii="Californian FB" w:hAnsi="Californian FB" w:cs="Arial"/>
          <w:sz w:val="28"/>
          <w:szCs w:val="28"/>
        </w:rPr>
      </w:pPr>
      <w:r w:rsidRPr="00DD005F">
        <w:rPr>
          <w:rFonts w:ascii="Californian FB" w:hAnsi="Californian FB" w:cs="Arial"/>
          <w:sz w:val="28"/>
          <w:szCs w:val="28"/>
        </w:rPr>
        <w:t>Adjournment</w:t>
      </w:r>
    </w:p>
    <w:p w14:paraId="192E6205" w14:textId="77777777" w:rsidR="00E77A1F" w:rsidRDefault="00E77A1F" w:rsidP="00E77A1F">
      <w:pPr>
        <w:pStyle w:val="Default"/>
        <w:ind w:left="491"/>
        <w:rPr>
          <w:sz w:val="20"/>
          <w:szCs w:val="20"/>
        </w:rPr>
      </w:pPr>
    </w:p>
    <w:p w14:paraId="07DDC004" w14:textId="4A7886F5" w:rsidR="006E26A9" w:rsidRPr="00DD005F" w:rsidRDefault="006E26A9" w:rsidP="006E26A9">
      <w:pPr>
        <w:rPr>
          <w:rFonts w:ascii="Californian FB" w:hAnsi="Californian FB" w:cs="Arial"/>
        </w:rPr>
      </w:pPr>
    </w:p>
    <w:p w14:paraId="1355A3B9" w14:textId="77777777" w:rsidR="006E26A9" w:rsidRDefault="006E26A9" w:rsidP="00E77A1F">
      <w:pPr>
        <w:pStyle w:val="Default"/>
        <w:ind w:left="491"/>
        <w:rPr>
          <w:sz w:val="20"/>
          <w:szCs w:val="20"/>
        </w:rPr>
      </w:pPr>
    </w:p>
    <w:bookmarkEnd w:id="0"/>
    <w:p w14:paraId="23732C04" w14:textId="77777777" w:rsidR="00B91D7E" w:rsidRDefault="00B91D7E" w:rsidP="00806792"/>
    <w:p w14:paraId="146C52E6" w14:textId="77777777" w:rsidR="00B659F1" w:rsidRDefault="00B659F1" w:rsidP="00806792"/>
    <w:sectPr w:rsidR="00B659F1" w:rsidSect="00574F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3" w:right="851" w:bottom="116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7E9CB" w14:textId="77777777" w:rsidR="008577FB" w:rsidRDefault="008577FB">
      <w:r>
        <w:separator/>
      </w:r>
    </w:p>
  </w:endnote>
  <w:endnote w:type="continuationSeparator" w:id="0">
    <w:p w14:paraId="6E631F7E" w14:textId="77777777" w:rsidR="008577FB" w:rsidRDefault="0085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SBIN Rm v.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A5C3F" w14:textId="77777777" w:rsidR="00DB3750" w:rsidRDefault="00DB37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38"/>
      <w:gridCol w:w="6030"/>
    </w:tblGrid>
    <w:tr w:rsidR="008D360C" w14:paraId="0EE30BB3" w14:textId="77777777">
      <w:tc>
        <w:tcPr>
          <w:tcW w:w="3438" w:type="dxa"/>
          <w:tcBorders>
            <w:top w:val="single" w:sz="6" w:space="0" w:color="auto"/>
          </w:tcBorders>
        </w:tcPr>
        <w:p w14:paraId="66367C1D" w14:textId="77777777" w:rsidR="008D360C" w:rsidRDefault="008D360C">
          <w:pPr>
            <w:rPr>
              <w:b/>
              <w:sz w:val="8"/>
            </w:rPr>
          </w:pPr>
        </w:p>
        <w:p w14:paraId="53445C58" w14:textId="77777777" w:rsidR="008D360C" w:rsidRDefault="008D360C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 xml:space="preserve">Suite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b/>
                  <w:sz w:val="16"/>
                </w:rPr>
                <w:t>204-350 Barnard Street</w:t>
              </w:r>
            </w:smartTag>
          </w:smartTag>
        </w:p>
        <w:p w14:paraId="009786D2" w14:textId="77777777" w:rsidR="008D360C" w:rsidRDefault="008D360C">
          <w:pPr>
            <w:rPr>
              <w:b/>
            </w:rPr>
          </w:pPr>
          <w:r>
            <w:rPr>
              <w:rFonts w:ascii="Arial" w:hAnsi="Arial"/>
              <w:b/>
              <w:sz w:val="16"/>
            </w:rPr>
            <w:t>Williams Lake</w:t>
          </w:r>
          <w:r w:rsidR="00A82101">
            <w:rPr>
              <w:rFonts w:ascii="Arial" w:hAnsi="Arial"/>
              <w:b/>
              <w:sz w:val="16"/>
            </w:rPr>
            <w:t>, BC V2G 4</w:t>
          </w:r>
          <w:r>
            <w:rPr>
              <w:rFonts w:ascii="Arial" w:hAnsi="Arial"/>
              <w:b/>
              <w:sz w:val="16"/>
            </w:rPr>
            <w:t>T9</w:t>
          </w:r>
        </w:p>
      </w:tc>
      <w:tc>
        <w:tcPr>
          <w:tcW w:w="6030" w:type="dxa"/>
          <w:tcBorders>
            <w:top w:val="single" w:sz="6" w:space="0" w:color="auto"/>
          </w:tcBorders>
        </w:tcPr>
        <w:p w14:paraId="501BDA83" w14:textId="77777777" w:rsidR="008D360C" w:rsidRDefault="008D360C">
          <w:pPr>
            <w:ind w:right="-360"/>
            <w:rPr>
              <w:rFonts w:ascii="Arial" w:hAnsi="Arial"/>
              <w:b/>
              <w:sz w:val="8"/>
            </w:rPr>
          </w:pPr>
          <w:r>
            <w:rPr>
              <w:rFonts w:ascii="Arial" w:hAnsi="Arial"/>
              <w:b/>
              <w:sz w:val="8"/>
            </w:rPr>
            <w:t xml:space="preserve">  </w:t>
          </w:r>
        </w:p>
        <w:p w14:paraId="579AC495" w14:textId="77777777" w:rsidR="008D360C" w:rsidRDefault="008D360C" w:rsidP="002F1A07">
          <w:pPr>
            <w:pStyle w:val="Heading3"/>
            <w:jc w:val="right"/>
          </w:pPr>
          <w:r>
            <w:t xml:space="preserve">Toll Free: 1 800 663 5885          </w:t>
          </w:r>
        </w:p>
        <w:p w14:paraId="67746A22" w14:textId="77777777" w:rsidR="008D360C" w:rsidRDefault="008D360C" w:rsidP="002F1A07">
          <w:pPr>
            <w:pStyle w:val="Heading3"/>
            <w:jc w:val="right"/>
          </w:pPr>
          <w:r>
            <w:t xml:space="preserve">Tel: (250) 392-2226    Fax: (250) 392-2838 </w:t>
          </w:r>
        </w:p>
        <w:p w14:paraId="78188AAA" w14:textId="77777777" w:rsidR="008D360C" w:rsidRDefault="008D360C" w:rsidP="000321B5">
          <w:pPr>
            <w:ind w:left="2160"/>
            <w:jc w:val="right"/>
            <w:rPr>
              <w:rFonts w:ascii="Arial" w:hAnsi="Arial"/>
              <w:b/>
              <w:sz w:val="16"/>
            </w:rPr>
          </w:pPr>
          <w:bookmarkStart w:id="1" w:name="_Hlt414420732"/>
          <w:bookmarkStart w:id="2" w:name="_Hlt414420901"/>
          <w:r>
            <w:rPr>
              <w:rFonts w:ascii="Arial" w:hAnsi="Arial"/>
              <w:b/>
              <w:sz w:val="16"/>
            </w:rPr>
            <w:t xml:space="preserve">Email: </w:t>
          </w:r>
          <w:hyperlink r:id="rId1" w:history="1">
            <w:r w:rsidRPr="00152C89">
              <w:rPr>
                <w:rStyle w:val="Hyperlink"/>
                <w:rFonts w:ascii="Arial" w:hAnsi="Arial"/>
                <w:b/>
                <w:sz w:val="16"/>
              </w:rPr>
              <w:t>info@landwithoutlimits.com</w:t>
            </w:r>
          </w:hyperlink>
          <w:r>
            <w:rPr>
              <w:rFonts w:ascii="Arial" w:hAnsi="Arial"/>
              <w:b/>
              <w:sz w:val="16"/>
            </w:rPr>
            <w:t xml:space="preserve"> </w:t>
          </w:r>
        </w:p>
        <w:p w14:paraId="608CA6AC" w14:textId="77777777" w:rsidR="008D360C" w:rsidRPr="000321B5" w:rsidRDefault="008D360C" w:rsidP="000321B5">
          <w:pPr>
            <w:ind w:left="2160"/>
            <w:jc w:val="right"/>
            <w:rPr>
              <w:rFonts w:ascii="Arial" w:hAnsi="Arial"/>
              <w:b/>
              <w:sz w:val="16"/>
            </w:rPr>
          </w:pPr>
          <w:hyperlink r:id="rId2" w:history="1"/>
          <w:bookmarkEnd w:id="1"/>
          <w:bookmarkEnd w:id="2"/>
        </w:p>
      </w:tc>
    </w:tr>
  </w:tbl>
  <w:p w14:paraId="37448521" w14:textId="77777777" w:rsidR="008D360C" w:rsidRDefault="008D36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3176D" w14:textId="77777777" w:rsidR="00DB3750" w:rsidRDefault="00DB3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51C2F" w14:textId="77777777" w:rsidR="008577FB" w:rsidRDefault="008577FB">
      <w:r>
        <w:separator/>
      </w:r>
    </w:p>
  </w:footnote>
  <w:footnote w:type="continuationSeparator" w:id="0">
    <w:p w14:paraId="598829C5" w14:textId="77777777" w:rsidR="008577FB" w:rsidRDefault="0085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F321D" w14:textId="77777777" w:rsidR="00DB3750" w:rsidRDefault="00DB37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D4036" w14:textId="0EE8DE90" w:rsidR="00DB3750" w:rsidRDefault="00790B62">
    <w:pPr>
      <w:pStyle w:val="Header"/>
    </w:pPr>
    <w:r>
      <w:rPr>
        <w:noProof/>
      </w:rPr>
      <w:pict w14:anchorId="0BA689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5BA61" w14:textId="77777777" w:rsidR="00DB3750" w:rsidRDefault="00DB3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A12755"/>
    <w:multiLevelType w:val="hybridMultilevel"/>
    <w:tmpl w:val="3F94846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EB61C6"/>
    <w:multiLevelType w:val="hybridMultilevel"/>
    <w:tmpl w:val="86E0BED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CF30E9"/>
    <w:multiLevelType w:val="hybridMultilevel"/>
    <w:tmpl w:val="DB3894C0"/>
    <w:lvl w:ilvl="0" w:tplc="0409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C3651C2">
      <w:start w:val="8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Frutiger SBIN Rm v.1" w:eastAsia="Frutiger SBIN Rm v.1" w:hAnsi="Frutiger SBIN Rm v.1" w:cs="Frutiger SBIN Rm v.1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DD267C3"/>
    <w:multiLevelType w:val="multilevel"/>
    <w:tmpl w:val="00B4397E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Frutiger SBIN Rm v.1" w:eastAsia="Frutiger SBIN Rm v.1" w:hAnsi="Frutiger SBIN Rm v.1" w:cs="Frutiger SBIN Rm v.1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1D35B8"/>
    <w:multiLevelType w:val="hybridMultilevel"/>
    <w:tmpl w:val="771E5A1A"/>
    <w:lvl w:ilvl="0" w:tplc="FB545512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ascii="Frutiger SBIN Rm v.1" w:eastAsia="Frutiger SBIN Rm v.1" w:hAnsi="Frutiger SBIN Rm v.1" w:cs="Frutiger SBIN Rm v.1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139B6"/>
    <w:multiLevelType w:val="hybridMultilevel"/>
    <w:tmpl w:val="9206668A"/>
    <w:lvl w:ilvl="0" w:tplc="0409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181D3EC3"/>
    <w:multiLevelType w:val="hybridMultilevel"/>
    <w:tmpl w:val="028052D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F233DAB"/>
    <w:multiLevelType w:val="multilevel"/>
    <w:tmpl w:val="DB3894C0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Frutiger SBIN Rm v.1" w:eastAsia="Frutiger SBIN Rm v.1" w:hAnsi="Frutiger SBIN Rm v.1" w:cs="Frutiger SBIN Rm v.1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F7F0423"/>
    <w:multiLevelType w:val="hybridMultilevel"/>
    <w:tmpl w:val="A5F0783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A7B6669"/>
    <w:multiLevelType w:val="multilevel"/>
    <w:tmpl w:val="DB3894C0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Frutiger SBIN Rm v.1" w:eastAsia="Frutiger SBIN Rm v.1" w:hAnsi="Frutiger SBIN Rm v.1" w:cs="Frutiger SBIN Rm v.1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E484ECD"/>
    <w:multiLevelType w:val="hybridMultilevel"/>
    <w:tmpl w:val="A30E023A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827A7F"/>
    <w:multiLevelType w:val="multilevel"/>
    <w:tmpl w:val="DB3894C0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Frutiger SBIN Rm v.1" w:eastAsia="Frutiger SBIN Rm v.1" w:hAnsi="Frutiger SBIN Rm v.1" w:cs="Frutiger SBIN Rm v.1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8BB0188"/>
    <w:multiLevelType w:val="hybridMultilevel"/>
    <w:tmpl w:val="B90E07DE"/>
    <w:lvl w:ilvl="0" w:tplc="519AFFB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52513B"/>
    <w:multiLevelType w:val="multilevel"/>
    <w:tmpl w:val="DB3894C0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Frutiger SBIN Rm v.1" w:eastAsia="Frutiger SBIN Rm v.1" w:hAnsi="Frutiger SBIN Rm v.1" w:cs="Frutiger SBIN Rm v.1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7C534874"/>
    <w:multiLevelType w:val="multilevel"/>
    <w:tmpl w:val="2B4C53B6"/>
    <w:lvl w:ilvl="0">
      <w:start w:val="8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ascii="Frutiger SBIN Rm v.1" w:eastAsia="Frutiger SBIN Rm v.1" w:hAnsi="Frutiger SBIN Rm v.1" w:cs="Frutiger SBIN Rm v.1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AD5F89"/>
    <w:multiLevelType w:val="hybridMultilevel"/>
    <w:tmpl w:val="35F07F12"/>
    <w:lvl w:ilvl="0" w:tplc="53183E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448348034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2" w16cid:durableId="2143881375">
    <w:abstractNumId w:val="16"/>
  </w:num>
  <w:num w:numId="3" w16cid:durableId="1859392965">
    <w:abstractNumId w:val="6"/>
  </w:num>
  <w:num w:numId="4" w16cid:durableId="1794252343">
    <w:abstractNumId w:val="3"/>
  </w:num>
  <w:num w:numId="5" w16cid:durableId="1267663911">
    <w:abstractNumId w:val="13"/>
  </w:num>
  <w:num w:numId="6" w16cid:durableId="2143230008">
    <w:abstractNumId w:val="5"/>
  </w:num>
  <w:num w:numId="7" w16cid:durableId="1053965043">
    <w:abstractNumId w:val="15"/>
  </w:num>
  <w:num w:numId="8" w16cid:durableId="702630053">
    <w:abstractNumId w:val="4"/>
  </w:num>
  <w:num w:numId="9" w16cid:durableId="820073814">
    <w:abstractNumId w:val="8"/>
  </w:num>
  <w:num w:numId="10" w16cid:durableId="341012195">
    <w:abstractNumId w:val="2"/>
  </w:num>
  <w:num w:numId="11" w16cid:durableId="1535343908">
    <w:abstractNumId w:val="14"/>
  </w:num>
  <w:num w:numId="12" w16cid:durableId="759179138">
    <w:abstractNumId w:val="1"/>
  </w:num>
  <w:num w:numId="13" w16cid:durableId="1312057053">
    <w:abstractNumId w:val="12"/>
  </w:num>
  <w:num w:numId="14" w16cid:durableId="7097474">
    <w:abstractNumId w:val="9"/>
  </w:num>
  <w:num w:numId="15" w16cid:durableId="1288974071">
    <w:abstractNumId w:val="10"/>
  </w:num>
  <w:num w:numId="16" w16cid:durableId="1681421058">
    <w:abstractNumId w:val="7"/>
  </w:num>
  <w:num w:numId="17" w16cid:durableId="1947615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59E"/>
    <w:rsid w:val="00016B19"/>
    <w:rsid w:val="000321B5"/>
    <w:rsid w:val="00034E16"/>
    <w:rsid w:val="00045DFF"/>
    <w:rsid w:val="00047743"/>
    <w:rsid w:val="000571C8"/>
    <w:rsid w:val="000B07D7"/>
    <w:rsid w:val="000E34B4"/>
    <w:rsid w:val="001204C9"/>
    <w:rsid w:val="00123379"/>
    <w:rsid w:val="00126349"/>
    <w:rsid w:val="00155463"/>
    <w:rsid w:val="00160F23"/>
    <w:rsid w:val="00162831"/>
    <w:rsid w:val="00174599"/>
    <w:rsid w:val="00182E2C"/>
    <w:rsid w:val="00187853"/>
    <w:rsid w:val="00196007"/>
    <w:rsid w:val="001971AF"/>
    <w:rsid w:val="001C4D5B"/>
    <w:rsid w:val="001D0866"/>
    <w:rsid w:val="001D3CFB"/>
    <w:rsid w:val="001E1196"/>
    <w:rsid w:val="001F7064"/>
    <w:rsid w:val="00211A06"/>
    <w:rsid w:val="00227950"/>
    <w:rsid w:val="0023090E"/>
    <w:rsid w:val="00244508"/>
    <w:rsid w:val="00251AC0"/>
    <w:rsid w:val="002627C9"/>
    <w:rsid w:val="002845CD"/>
    <w:rsid w:val="002A2CD2"/>
    <w:rsid w:val="002D7057"/>
    <w:rsid w:val="002E6927"/>
    <w:rsid w:val="002F1A07"/>
    <w:rsid w:val="002F1D3E"/>
    <w:rsid w:val="00304690"/>
    <w:rsid w:val="00311687"/>
    <w:rsid w:val="00316857"/>
    <w:rsid w:val="003201D2"/>
    <w:rsid w:val="00321DD7"/>
    <w:rsid w:val="003241E5"/>
    <w:rsid w:val="003312C4"/>
    <w:rsid w:val="0034478E"/>
    <w:rsid w:val="0034662E"/>
    <w:rsid w:val="00351A25"/>
    <w:rsid w:val="003540C4"/>
    <w:rsid w:val="00360E5B"/>
    <w:rsid w:val="003A294F"/>
    <w:rsid w:val="003B62B4"/>
    <w:rsid w:val="003E6537"/>
    <w:rsid w:val="003F6673"/>
    <w:rsid w:val="00401CBC"/>
    <w:rsid w:val="00425D1B"/>
    <w:rsid w:val="00456DCE"/>
    <w:rsid w:val="00456F84"/>
    <w:rsid w:val="00471B1B"/>
    <w:rsid w:val="00494710"/>
    <w:rsid w:val="004947EA"/>
    <w:rsid w:val="00496DAB"/>
    <w:rsid w:val="0049797D"/>
    <w:rsid w:val="004B78CF"/>
    <w:rsid w:val="004C1A09"/>
    <w:rsid w:val="004E0FAB"/>
    <w:rsid w:val="00500DAB"/>
    <w:rsid w:val="00515B17"/>
    <w:rsid w:val="00573ED3"/>
    <w:rsid w:val="00574F24"/>
    <w:rsid w:val="00596386"/>
    <w:rsid w:val="005B7D41"/>
    <w:rsid w:val="005C4F59"/>
    <w:rsid w:val="005F4716"/>
    <w:rsid w:val="0060558A"/>
    <w:rsid w:val="00611476"/>
    <w:rsid w:val="0063189F"/>
    <w:rsid w:val="00654A05"/>
    <w:rsid w:val="00670246"/>
    <w:rsid w:val="006856BE"/>
    <w:rsid w:val="006D562F"/>
    <w:rsid w:val="006E26A9"/>
    <w:rsid w:val="007240A6"/>
    <w:rsid w:val="00783A67"/>
    <w:rsid w:val="00787AB2"/>
    <w:rsid w:val="00790B62"/>
    <w:rsid w:val="007B7891"/>
    <w:rsid w:val="007C70DE"/>
    <w:rsid w:val="007E4ED6"/>
    <w:rsid w:val="007F0050"/>
    <w:rsid w:val="00806792"/>
    <w:rsid w:val="00811A73"/>
    <w:rsid w:val="0082787E"/>
    <w:rsid w:val="00830CDA"/>
    <w:rsid w:val="008400BC"/>
    <w:rsid w:val="0085415D"/>
    <w:rsid w:val="008577FB"/>
    <w:rsid w:val="00873008"/>
    <w:rsid w:val="0088470D"/>
    <w:rsid w:val="00894C07"/>
    <w:rsid w:val="008A61EF"/>
    <w:rsid w:val="008B0659"/>
    <w:rsid w:val="008B685E"/>
    <w:rsid w:val="008C7EFD"/>
    <w:rsid w:val="008D360C"/>
    <w:rsid w:val="008E1680"/>
    <w:rsid w:val="008F5244"/>
    <w:rsid w:val="00910085"/>
    <w:rsid w:val="009148EA"/>
    <w:rsid w:val="00937702"/>
    <w:rsid w:val="00956432"/>
    <w:rsid w:val="00962038"/>
    <w:rsid w:val="0096682D"/>
    <w:rsid w:val="0098104B"/>
    <w:rsid w:val="009878DC"/>
    <w:rsid w:val="009B39F1"/>
    <w:rsid w:val="009C317A"/>
    <w:rsid w:val="009F64B0"/>
    <w:rsid w:val="00A27345"/>
    <w:rsid w:val="00A275D1"/>
    <w:rsid w:val="00A30F2C"/>
    <w:rsid w:val="00A53BC1"/>
    <w:rsid w:val="00A82101"/>
    <w:rsid w:val="00A83B5B"/>
    <w:rsid w:val="00AA17BF"/>
    <w:rsid w:val="00AB0210"/>
    <w:rsid w:val="00AD39F2"/>
    <w:rsid w:val="00B21193"/>
    <w:rsid w:val="00B3068A"/>
    <w:rsid w:val="00B45AEE"/>
    <w:rsid w:val="00B601F5"/>
    <w:rsid w:val="00B659F1"/>
    <w:rsid w:val="00B91D7E"/>
    <w:rsid w:val="00BA2D1C"/>
    <w:rsid w:val="00BC039C"/>
    <w:rsid w:val="00C028C0"/>
    <w:rsid w:val="00C04FD9"/>
    <w:rsid w:val="00C111CD"/>
    <w:rsid w:val="00C32573"/>
    <w:rsid w:val="00C372C1"/>
    <w:rsid w:val="00C54455"/>
    <w:rsid w:val="00C72CFA"/>
    <w:rsid w:val="00C80A6F"/>
    <w:rsid w:val="00C818CE"/>
    <w:rsid w:val="00C83984"/>
    <w:rsid w:val="00C95C77"/>
    <w:rsid w:val="00CA759E"/>
    <w:rsid w:val="00CC0546"/>
    <w:rsid w:val="00CC2129"/>
    <w:rsid w:val="00CD06BC"/>
    <w:rsid w:val="00CE5FD6"/>
    <w:rsid w:val="00D1322B"/>
    <w:rsid w:val="00D15E10"/>
    <w:rsid w:val="00D35791"/>
    <w:rsid w:val="00D7609F"/>
    <w:rsid w:val="00D8739B"/>
    <w:rsid w:val="00DB3750"/>
    <w:rsid w:val="00DC7C53"/>
    <w:rsid w:val="00DD005F"/>
    <w:rsid w:val="00DD2FB8"/>
    <w:rsid w:val="00E0445F"/>
    <w:rsid w:val="00E04594"/>
    <w:rsid w:val="00E06311"/>
    <w:rsid w:val="00E11117"/>
    <w:rsid w:val="00E21E24"/>
    <w:rsid w:val="00E772F0"/>
    <w:rsid w:val="00E77A1F"/>
    <w:rsid w:val="00E80C30"/>
    <w:rsid w:val="00EE25CD"/>
    <w:rsid w:val="00F03C40"/>
    <w:rsid w:val="00F14999"/>
    <w:rsid w:val="00F23617"/>
    <w:rsid w:val="00F26AF1"/>
    <w:rsid w:val="00F305E3"/>
    <w:rsid w:val="00F77750"/>
    <w:rsid w:val="00F878E5"/>
    <w:rsid w:val="00FB2257"/>
    <w:rsid w:val="00FC50F4"/>
    <w:rsid w:val="00FD27FE"/>
    <w:rsid w:val="00FE1DDF"/>
    <w:rsid w:val="00FE2A79"/>
    <w:rsid w:val="00FE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4:docId w14:val="3877FF2C"/>
  <w15:chartTrackingRefBased/>
  <w15:docId w15:val="{729CB7C2-47B8-4165-BF57-E145D461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2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63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32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77A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ta@travel.bc.ca" TargetMode="External"/><Relationship Id="rId1" Type="http://schemas.openxmlformats.org/officeDocument/2006/relationships/hyperlink" Target="mailto:info@landwithoutlimit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COTA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329BB-AD2D-4AB0-B05E-E5884D73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COTAfax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535 Thurlow Street</vt:lpstr>
    </vt:vector>
  </TitlesOfParts>
  <Company>Council of Tourism of BC</Company>
  <LinksUpToDate>false</LinksUpToDate>
  <CharactersWithSpaces>366</CharactersWithSpaces>
  <SharedDoc>false</SharedDoc>
  <HLinks>
    <vt:vector size="12" baseType="variant">
      <vt:variant>
        <vt:i4>7340058</vt:i4>
      </vt:variant>
      <vt:variant>
        <vt:i4>3</vt:i4>
      </vt:variant>
      <vt:variant>
        <vt:i4>0</vt:i4>
      </vt:variant>
      <vt:variant>
        <vt:i4>5</vt:i4>
      </vt:variant>
      <vt:variant>
        <vt:lpwstr>mailto:cota@travel.bc.ca</vt:lpwstr>
      </vt:variant>
      <vt:variant>
        <vt:lpwstr/>
      </vt:variant>
      <vt:variant>
        <vt:i4>6815809</vt:i4>
      </vt:variant>
      <vt:variant>
        <vt:i4>0</vt:i4>
      </vt:variant>
      <vt:variant>
        <vt:i4>0</vt:i4>
      </vt:variant>
      <vt:variant>
        <vt:i4>5</vt:i4>
      </vt:variant>
      <vt:variant>
        <vt:lpwstr>mailto:info@landwithoutlimits.com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535 Thurlow Street</dc:title>
  <dc:subject/>
  <dc:creator>Mary Mahon Jones</dc:creator>
  <cp:keywords/>
  <cp:lastModifiedBy>Amy Thacker - CCCTA</cp:lastModifiedBy>
  <cp:revision>3</cp:revision>
  <cp:lastPrinted>2019-10-31T15:48:00Z</cp:lastPrinted>
  <dcterms:created xsi:type="dcterms:W3CDTF">2025-08-20T15:47:00Z</dcterms:created>
  <dcterms:modified xsi:type="dcterms:W3CDTF">2025-08-20T15:48:00Z</dcterms:modified>
</cp:coreProperties>
</file>